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EAA" w:rsidRPr="00175EAA" w:rsidRDefault="00175EAA" w:rsidP="00175EAA">
      <w:pPr>
        <w:pStyle w:val="Heading1"/>
        <w:rPr>
          <w:sz w:val="36"/>
          <w:szCs w:val="36"/>
        </w:rPr>
      </w:pPr>
      <w:r w:rsidRPr="00175EAA">
        <w:rPr>
          <w:sz w:val="36"/>
          <w:szCs w:val="36"/>
        </w:rPr>
        <w:t>Project Charter</w:t>
      </w:r>
    </w:p>
    <w:p w:rsidR="00175EAA" w:rsidRPr="00175EAA" w:rsidRDefault="00175EAA" w:rsidP="00175EAA">
      <w:pPr>
        <w:rPr>
          <w:i/>
        </w:rPr>
      </w:pPr>
      <w:r w:rsidRPr="00175EAA">
        <w:rPr>
          <w:i/>
        </w:rPr>
        <w:t>Guideline: All fields should be completed, even if just to say "Not applicable" etc.</w:t>
      </w:r>
    </w:p>
    <w:p w:rsidR="00175EAA" w:rsidRPr="001342DB" w:rsidRDefault="00175EAA" w:rsidP="001342DB">
      <w:pPr>
        <w:pStyle w:val="Heading2"/>
      </w:pPr>
      <w:r w:rsidRPr="001342DB">
        <w:t>PROJECT DEFINITION</w:t>
      </w:r>
    </w:p>
    <w:p w:rsidR="004E0607" w:rsidRDefault="004E0607" w:rsidP="004E0607">
      <w:pPr>
        <w:pStyle w:val="Heading3"/>
      </w:pPr>
      <w:r>
        <w:t xml:space="preserve">Project name </w:t>
      </w:r>
    </w:p>
    <w:p w:rsidR="004E0607" w:rsidRPr="004E0607" w:rsidRDefault="004E0607" w:rsidP="004E0607">
      <w:pPr>
        <w:spacing w:line="240" w:lineRule="auto"/>
      </w:pPr>
    </w:p>
    <w:p w:rsidR="00175EAA" w:rsidRDefault="00175EAA" w:rsidP="004E0607">
      <w:pPr>
        <w:pStyle w:val="Heading3"/>
      </w:pPr>
      <w:r>
        <w:t>Problem Statement</w:t>
      </w:r>
      <w:r w:rsidR="004E0607">
        <w:t xml:space="preserve"> </w:t>
      </w:r>
    </w:p>
    <w:p w:rsidR="004E0607" w:rsidRPr="004E0607" w:rsidRDefault="00175EAA" w:rsidP="004E0607">
      <w:pPr>
        <w:rPr>
          <w:i/>
          <w:iCs/>
          <w:color w:val="808080" w:themeColor="text1" w:themeTint="7F"/>
          <w:sz w:val="18"/>
          <w:szCs w:val="18"/>
        </w:rPr>
      </w:pPr>
      <w:r w:rsidRPr="00D14C69">
        <w:rPr>
          <w:rStyle w:val="SubtleEmphasis"/>
          <w:sz w:val="18"/>
          <w:szCs w:val="18"/>
        </w:rPr>
        <w:t>This section describes the business problem that this project was created to address. The problem may be process, technology, or product/service oriented. This section should not include any discussion related to the solution.</w:t>
      </w:r>
    </w:p>
    <w:p w:rsidR="004E0607" w:rsidRDefault="004E0607" w:rsidP="00175EAA">
      <w:pPr>
        <w:pStyle w:val="Heading3"/>
      </w:pPr>
    </w:p>
    <w:p w:rsidR="00175EAA" w:rsidRDefault="00175EAA" w:rsidP="00175EAA">
      <w:pPr>
        <w:pStyle w:val="Heading3"/>
      </w:pPr>
      <w:r>
        <w:t>Strategic Alignment</w:t>
      </w:r>
    </w:p>
    <w:p w:rsidR="001342DB" w:rsidRPr="00D14C69" w:rsidRDefault="00175EAA" w:rsidP="001342DB">
      <w:pPr>
        <w:rPr>
          <w:rStyle w:val="SubtleEmphasis"/>
          <w:sz w:val="18"/>
          <w:szCs w:val="18"/>
        </w:rPr>
      </w:pPr>
      <w:r w:rsidRPr="00D14C69">
        <w:rPr>
          <w:rStyle w:val="SubtleEmphasis"/>
          <w:sz w:val="18"/>
          <w:szCs w:val="18"/>
        </w:rPr>
        <w:t>All projects should support the organization’s strategy and strategic plans in order to add value and maintain executive and organizational support. This section provides an overview of the organizational strategic plans that are related to the project. This includes the strategic plan, what the plan calls for, and how the project supports the strategic plan.</w:t>
      </w:r>
    </w:p>
    <w:p w:rsidR="004E0607" w:rsidRDefault="004E0607" w:rsidP="004E0607"/>
    <w:p w:rsidR="00175EAA" w:rsidRDefault="00175EAA" w:rsidP="001342DB">
      <w:pPr>
        <w:pStyle w:val="Heading3"/>
      </w:pPr>
      <w:r>
        <w:t>Related Projects</w:t>
      </w:r>
    </w:p>
    <w:p w:rsidR="004E0607" w:rsidRDefault="004E0607" w:rsidP="004E0607"/>
    <w:p w:rsidR="00175EAA" w:rsidRDefault="00175EAA" w:rsidP="001342DB">
      <w:pPr>
        <w:pStyle w:val="Heading3"/>
      </w:pPr>
      <w:r>
        <w:t>Project Scope</w:t>
      </w:r>
    </w:p>
    <w:p w:rsidR="001342DB" w:rsidRPr="00D14C69" w:rsidRDefault="001342DB" w:rsidP="001342DB">
      <w:pPr>
        <w:rPr>
          <w:rStyle w:val="SubtleEmphasis"/>
          <w:sz w:val="18"/>
          <w:szCs w:val="18"/>
        </w:rPr>
      </w:pPr>
      <w:r w:rsidRPr="00D14C69">
        <w:rPr>
          <w:rStyle w:val="SubtleEmphasis"/>
          <w:sz w:val="18"/>
          <w:szCs w:val="18"/>
        </w:rPr>
        <w:t>This should be a high-level scope statement that includes deliverables and boundaries.</w:t>
      </w:r>
    </w:p>
    <w:p w:rsidR="009D2C85" w:rsidRDefault="009D2C85" w:rsidP="009D2C85"/>
    <w:p w:rsidR="00175EAA" w:rsidRDefault="00175EAA" w:rsidP="001342DB">
      <w:pPr>
        <w:pStyle w:val="Heading3"/>
      </w:pPr>
      <w:r>
        <w:t>Anticipated Outcomes (including discovery and use)</w:t>
      </w:r>
    </w:p>
    <w:p w:rsidR="00175EAA" w:rsidRPr="00D14C69" w:rsidRDefault="00175EAA" w:rsidP="00175EAA">
      <w:pPr>
        <w:rPr>
          <w:rStyle w:val="SubtleEmphasis"/>
          <w:sz w:val="18"/>
          <w:szCs w:val="18"/>
        </w:rPr>
      </w:pPr>
      <w:r w:rsidRPr="00D14C69">
        <w:rPr>
          <w:rStyle w:val="SubtleEmphasis"/>
          <w:sz w:val="18"/>
          <w:szCs w:val="18"/>
        </w:rPr>
        <w:t>This section should describe the anticipated outcome if the proposed project or initiative is implemented. It should include how the project will</w:t>
      </w:r>
      <w:r w:rsidR="001342DB" w:rsidRPr="00D14C69">
        <w:rPr>
          <w:rStyle w:val="SubtleEmphasis"/>
          <w:sz w:val="18"/>
          <w:szCs w:val="18"/>
        </w:rPr>
        <w:t xml:space="preserve"> </w:t>
      </w:r>
      <w:r w:rsidRPr="00D14C69">
        <w:rPr>
          <w:rStyle w:val="SubtleEmphasis"/>
          <w:sz w:val="18"/>
          <w:szCs w:val="18"/>
        </w:rPr>
        <w:t>benefit the business and describe what the end state of the project should be.</w:t>
      </w:r>
    </w:p>
    <w:p w:rsidR="009D2C85" w:rsidRDefault="009D2C85" w:rsidP="009D2C85"/>
    <w:p w:rsidR="00175EAA" w:rsidRDefault="00175EAA" w:rsidP="001342DB">
      <w:pPr>
        <w:pStyle w:val="Heading2"/>
      </w:pPr>
      <w:r>
        <w:t>FEASIBILITY / BUSINESS CASE</w:t>
      </w:r>
    </w:p>
    <w:p w:rsidR="00175EAA" w:rsidRDefault="00175EAA" w:rsidP="00BE395A">
      <w:pPr>
        <w:pStyle w:val="Heading3"/>
      </w:pPr>
      <w:r>
        <w:t>Project Assumptions</w:t>
      </w:r>
    </w:p>
    <w:p w:rsidR="00175EAA" w:rsidRPr="00D14C69" w:rsidRDefault="00175EAA" w:rsidP="00175EAA">
      <w:pPr>
        <w:rPr>
          <w:sz w:val="18"/>
          <w:szCs w:val="18"/>
        </w:rPr>
      </w:pPr>
      <w:r w:rsidRPr="00D14C69">
        <w:rPr>
          <w:rStyle w:val="SubtleEmphasis"/>
          <w:sz w:val="18"/>
          <w:szCs w:val="18"/>
        </w:rPr>
        <w:t>This section lists the preliminary assumptions for the proposed project. As the project is selected and moves into detailed project planning, the list</w:t>
      </w:r>
      <w:r w:rsidR="00F14884" w:rsidRPr="00D14C69">
        <w:rPr>
          <w:rStyle w:val="SubtleEmphasis"/>
          <w:sz w:val="18"/>
          <w:szCs w:val="18"/>
        </w:rPr>
        <w:t xml:space="preserve"> </w:t>
      </w:r>
      <w:r w:rsidRPr="00D14C69">
        <w:rPr>
          <w:rStyle w:val="SubtleEmphasis"/>
          <w:sz w:val="18"/>
          <w:szCs w:val="18"/>
        </w:rPr>
        <w:t>of assumptions will most likely grow as the project plan is developed. However, for the business case there should be at least a preliminary list</w:t>
      </w:r>
      <w:r w:rsidR="00F14884" w:rsidRPr="00D14C69">
        <w:rPr>
          <w:rStyle w:val="SubtleEmphasis"/>
          <w:sz w:val="18"/>
          <w:szCs w:val="18"/>
        </w:rPr>
        <w:t xml:space="preserve"> </w:t>
      </w:r>
      <w:r w:rsidRPr="00D14C69">
        <w:rPr>
          <w:rStyle w:val="SubtleEmphasis"/>
          <w:sz w:val="18"/>
          <w:szCs w:val="18"/>
        </w:rPr>
        <w:t>from which to build.</w:t>
      </w:r>
    </w:p>
    <w:p w:rsidR="00175EAA" w:rsidRDefault="00175EAA" w:rsidP="00175EAA"/>
    <w:p w:rsidR="00175EAA" w:rsidRDefault="00175EAA" w:rsidP="00F14884">
      <w:pPr>
        <w:pStyle w:val="Heading3"/>
      </w:pPr>
      <w:r>
        <w:t>Project Constraints</w:t>
      </w:r>
    </w:p>
    <w:p w:rsidR="00175EAA" w:rsidRPr="00D14C69" w:rsidRDefault="00175EAA" w:rsidP="00175EAA">
      <w:pPr>
        <w:rPr>
          <w:rStyle w:val="SubtleEmphasis"/>
          <w:sz w:val="18"/>
          <w:szCs w:val="18"/>
        </w:rPr>
      </w:pPr>
      <w:r w:rsidRPr="00D14C69">
        <w:rPr>
          <w:rStyle w:val="SubtleEmphasis"/>
          <w:sz w:val="18"/>
          <w:szCs w:val="18"/>
        </w:rPr>
        <w:t>This section lists the preliminary constraints for the proposed project. As the project is selected and moves into detailed project planning, the list</w:t>
      </w:r>
      <w:r w:rsidR="00F14884" w:rsidRPr="00D14C69">
        <w:rPr>
          <w:rStyle w:val="SubtleEmphasis"/>
          <w:sz w:val="18"/>
          <w:szCs w:val="18"/>
        </w:rPr>
        <w:t xml:space="preserve"> </w:t>
      </w:r>
      <w:r w:rsidRPr="00D14C69">
        <w:rPr>
          <w:rStyle w:val="SubtleEmphasis"/>
          <w:sz w:val="18"/>
          <w:szCs w:val="18"/>
        </w:rPr>
        <w:t>of constraints will most likely grow as the project plan is developed. However, for the business case there should be at least a preliminary list</w:t>
      </w:r>
      <w:r w:rsidR="00F14884" w:rsidRPr="00D14C69">
        <w:rPr>
          <w:rStyle w:val="SubtleEmphasis"/>
          <w:sz w:val="18"/>
          <w:szCs w:val="18"/>
        </w:rPr>
        <w:t xml:space="preserve"> </w:t>
      </w:r>
      <w:r w:rsidRPr="00D14C69">
        <w:rPr>
          <w:rStyle w:val="SubtleEmphasis"/>
          <w:sz w:val="18"/>
          <w:szCs w:val="18"/>
        </w:rPr>
        <w:t>from which to build.</w:t>
      </w:r>
    </w:p>
    <w:p w:rsidR="00175EAA" w:rsidRDefault="00175EAA" w:rsidP="00175EAA"/>
    <w:p w:rsidR="00175EAA" w:rsidRDefault="00175EAA" w:rsidP="00F14884">
      <w:pPr>
        <w:pStyle w:val="Heading3"/>
      </w:pPr>
      <w:r>
        <w:t>Rights analysis (including description of permissions needed)</w:t>
      </w:r>
    </w:p>
    <w:p w:rsidR="00175EAA" w:rsidRPr="00D14C69" w:rsidRDefault="00F14884" w:rsidP="00175EAA">
      <w:pPr>
        <w:rPr>
          <w:rStyle w:val="SubtleEmphasis"/>
          <w:sz w:val="18"/>
          <w:szCs w:val="18"/>
        </w:rPr>
      </w:pPr>
      <w:r w:rsidRPr="00D14C69">
        <w:rPr>
          <w:rStyle w:val="SubtleEmphasis"/>
          <w:sz w:val="18"/>
          <w:szCs w:val="18"/>
        </w:rPr>
        <w:t>The Project C</w:t>
      </w:r>
      <w:r w:rsidR="00175EAA" w:rsidRPr="00D14C69">
        <w:rPr>
          <w:rStyle w:val="SubtleEmphasis"/>
          <w:sz w:val="18"/>
          <w:szCs w:val="18"/>
        </w:rPr>
        <w:t>harter should contain rights specifications for entire project/collection</w:t>
      </w:r>
      <w:r w:rsidRPr="00D14C69">
        <w:rPr>
          <w:rStyle w:val="SubtleEmphasis"/>
          <w:sz w:val="18"/>
          <w:szCs w:val="18"/>
        </w:rPr>
        <w:t>.</w:t>
      </w:r>
    </w:p>
    <w:p w:rsidR="00175EAA" w:rsidRDefault="00175EAA" w:rsidP="00175EAA"/>
    <w:p w:rsidR="00175EAA" w:rsidRDefault="00175EAA" w:rsidP="00F14884">
      <w:pPr>
        <w:pStyle w:val="Heading3"/>
      </w:pPr>
      <w:r>
        <w:t>Organizational Impact</w:t>
      </w:r>
    </w:p>
    <w:p w:rsidR="00175EAA" w:rsidRPr="00D14C69" w:rsidRDefault="00175EAA" w:rsidP="00175EAA">
      <w:pPr>
        <w:rPr>
          <w:rStyle w:val="SubtleEmphasis"/>
          <w:sz w:val="18"/>
          <w:szCs w:val="18"/>
        </w:rPr>
      </w:pPr>
      <w:r w:rsidRPr="00D14C69">
        <w:rPr>
          <w:rStyle w:val="SubtleEmphasis"/>
          <w:sz w:val="18"/>
          <w:szCs w:val="18"/>
        </w:rPr>
        <w:t>This section describes how the proposed project will modify or affect the organizational processes, tools, hardware, and/or software. It should</w:t>
      </w:r>
      <w:r w:rsidR="00F14884" w:rsidRPr="00D14C69">
        <w:rPr>
          <w:rStyle w:val="SubtleEmphasis"/>
          <w:sz w:val="18"/>
          <w:szCs w:val="18"/>
        </w:rPr>
        <w:t xml:space="preserve"> </w:t>
      </w:r>
      <w:r w:rsidRPr="00D14C69">
        <w:rPr>
          <w:rStyle w:val="SubtleEmphasis"/>
          <w:sz w:val="18"/>
          <w:szCs w:val="18"/>
        </w:rPr>
        <w:t>also explain any new roles which would be created or how existing roles may change as a result of the project.</w:t>
      </w:r>
    </w:p>
    <w:p w:rsidR="00175EAA" w:rsidRDefault="00175EAA" w:rsidP="00175EAA"/>
    <w:p w:rsidR="00175EAA" w:rsidRDefault="00175EAA" w:rsidP="00F14884">
      <w:pPr>
        <w:pStyle w:val="Heading3"/>
      </w:pPr>
      <w:r>
        <w:t>Technology Impact</w:t>
      </w:r>
    </w:p>
    <w:p w:rsidR="00175EAA" w:rsidRPr="00D14C69" w:rsidRDefault="00175EAA" w:rsidP="00175EAA">
      <w:pPr>
        <w:rPr>
          <w:rStyle w:val="SubtleEmphasis"/>
          <w:sz w:val="18"/>
          <w:szCs w:val="18"/>
        </w:rPr>
      </w:pPr>
      <w:r w:rsidRPr="00D14C69">
        <w:rPr>
          <w:rStyle w:val="SubtleEmphasis"/>
          <w:sz w:val="18"/>
          <w:szCs w:val="18"/>
        </w:rPr>
        <w:t>This section provides a high-level overview of how the new technology will be implemented and how data from the legacy technology will be</w:t>
      </w:r>
      <w:r w:rsidR="00F14884" w:rsidRPr="00D14C69">
        <w:rPr>
          <w:rStyle w:val="SubtleEmphasis"/>
          <w:sz w:val="18"/>
          <w:szCs w:val="18"/>
        </w:rPr>
        <w:t xml:space="preserve"> </w:t>
      </w:r>
      <w:r w:rsidRPr="00D14C69">
        <w:rPr>
          <w:rStyle w:val="SubtleEmphasis"/>
          <w:sz w:val="18"/>
          <w:szCs w:val="18"/>
        </w:rPr>
        <w:t>migrated. This section should also explain any outstanding technical requirements and obstacles which need to be addressed.</w:t>
      </w:r>
    </w:p>
    <w:p w:rsidR="00175EAA" w:rsidRDefault="00175EAA" w:rsidP="00175EAA"/>
    <w:p w:rsidR="00175EAA" w:rsidRDefault="00175EAA" w:rsidP="00F14884">
      <w:pPr>
        <w:pStyle w:val="Heading3"/>
      </w:pPr>
      <w:r>
        <w:t>Benefit Analysis</w:t>
      </w:r>
    </w:p>
    <w:p w:rsidR="00175EAA" w:rsidRPr="00D14C69" w:rsidRDefault="00175EAA" w:rsidP="00175EAA">
      <w:pPr>
        <w:rPr>
          <w:rStyle w:val="SubtleEmphasis"/>
          <w:sz w:val="18"/>
          <w:szCs w:val="18"/>
        </w:rPr>
      </w:pPr>
      <w:r w:rsidRPr="00D14C69">
        <w:rPr>
          <w:rStyle w:val="SubtleEmphasis"/>
          <w:sz w:val="18"/>
          <w:szCs w:val="18"/>
        </w:rPr>
        <w:t>The purpose of this is to illustrate the benefits of the project and compare them with resources to determine if the project is worth pursuing.</w:t>
      </w:r>
    </w:p>
    <w:p w:rsidR="00175EAA" w:rsidRDefault="00175EAA" w:rsidP="00175EAA"/>
    <w:p w:rsidR="00175EAA" w:rsidRDefault="00175EAA" w:rsidP="00F14884">
      <w:pPr>
        <w:pStyle w:val="Heading3"/>
      </w:pPr>
      <w:r>
        <w:t>Alternatives Analysis</w:t>
      </w:r>
    </w:p>
    <w:p w:rsidR="00175EAA" w:rsidRPr="00D14C69" w:rsidRDefault="00175EAA" w:rsidP="00175EAA">
      <w:pPr>
        <w:rPr>
          <w:rStyle w:val="SubtleEmphasis"/>
          <w:sz w:val="18"/>
          <w:szCs w:val="18"/>
        </w:rPr>
      </w:pPr>
      <w:r w:rsidRPr="00D14C69">
        <w:rPr>
          <w:rStyle w:val="SubtleEmphasis"/>
          <w:sz w:val="18"/>
          <w:szCs w:val="18"/>
        </w:rPr>
        <w:t>A brief summary of considered alternatives---one of which should be doing nothing. The reasons for not selecting the alternatives should also be</w:t>
      </w:r>
      <w:r w:rsidR="00F14884" w:rsidRPr="00D14C69">
        <w:rPr>
          <w:rStyle w:val="SubtleEmphasis"/>
          <w:sz w:val="18"/>
          <w:szCs w:val="18"/>
        </w:rPr>
        <w:t xml:space="preserve"> </w:t>
      </w:r>
      <w:r w:rsidRPr="00D14C69">
        <w:rPr>
          <w:rStyle w:val="SubtleEmphasis"/>
          <w:sz w:val="18"/>
          <w:szCs w:val="18"/>
        </w:rPr>
        <w:t>included.</w:t>
      </w:r>
    </w:p>
    <w:p w:rsidR="00175EAA" w:rsidRDefault="00175EAA" w:rsidP="00175EAA"/>
    <w:p w:rsidR="00175EAA" w:rsidRDefault="00175EAA" w:rsidP="00F14884">
      <w:pPr>
        <w:pStyle w:val="Heading3"/>
      </w:pPr>
      <w:r>
        <w:t>Additional resources required (including external cost estimates, as required)</w:t>
      </w:r>
    </w:p>
    <w:p w:rsidR="00175EAA" w:rsidRDefault="00175EAA" w:rsidP="00175EAA"/>
    <w:p w:rsidR="00175EAA" w:rsidRDefault="00175EAA" w:rsidP="00F14884">
      <w:pPr>
        <w:pStyle w:val="Heading2"/>
      </w:pPr>
      <w:r>
        <w:t>GENERAL WORK PLAN</w:t>
      </w:r>
    </w:p>
    <w:p w:rsidR="00175EAA" w:rsidRDefault="00175EAA" w:rsidP="00F14884">
      <w:pPr>
        <w:pStyle w:val="Heading3"/>
      </w:pPr>
      <w:r>
        <w:t>Goals and Objectives</w:t>
      </w:r>
    </w:p>
    <w:p w:rsidR="00175EAA" w:rsidRPr="00D14C69" w:rsidRDefault="00175EAA" w:rsidP="00175EAA">
      <w:pPr>
        <w:rPr>
          <w:rStyle w:val="SubtleEmphasis"/>
          <w:sz w:val="18"/>
          <w:szCs w:val="18"/>
        </w:rPr>
      </w:pPr>
      <w:r w:rsidRPr="00D14C69">
        <w:rPr>
          <w:rStyle w:val="SubtleEmphasis"/>
          <w:sz w:val="18"/>
          <w:szCs w:val="18"/>
        </w:rPr>
        <w:t>This section lists the business goals and objectives which are supported by the project and how the project will address them.</w:t>
      </w:r>
    </w:p>
    <w:p w:rsidR="00175EAA" w:rsidRDefault="00175EAA" w:rsidP="00175EAA"/>
    <w:p w:rsidR="00175EAA" w:rsidRDefault="00175EAA" w:rsidP="00F14884">
      <w:pPr>
        <w:pStyle w:val="Heading3"/>
      </w:pPr>
      <w:r>
        <w:t>Documentation Plan</w:t>
      </w:r>
    </w:p>
    <w:tbl>
      <w:tblPr>
        <w:tblStyle w:val="TableGrid"/>
        <w:tblW w:w="0" w:type="auto"/>
        <w:tblLook w:val="04A0"/>
      </w:tblPr>
      <w:tblGrid>
        <w:gridCol w:w="2915"/>
        <w:gridCol w:w="331"/>
      </w:tblGrid>
      <w:tr w:rsidR="00F14884" w:rsidTr="00F14884">
        <w:tc>
          <w:tcPr>
            <w:tcW w:w="0" w:type="auto"/>
          </w:tcPr>
          <w:p w:rsidR="00F14884" w:rsidRPr="00D14C69" w:rsidRDefault="00F14884" w:rsidP="00175EAA">
            <w:pPr>
              <w:rPr>
                <w:b/>
              </w:rPr>
            </w:pPr>
            <w:r w:rsidRPr="00D14C69">
              <w:rPr>
                <w:b/>
              </w:rPr>
              <w:t>Potential Documents</w:t>
            </w:r>
          </w:p>
        </w:tc>
        <w:tc>
          <w:tcPr>
            <w:tcW w:w="0" w:type="auto"/>
          </w:tcPr>
          <w:p w:rsidR="00F14884" w:rsidRDefault="00F14884" w:rsidP="00175EAA"/>
        </w:tc>
      </w:tr>
      <w:tr w:rsidR="00F14884" w:rsidTr="00F14884">
        <w:tc>
          <w:tcPr>
            <w:tcW w:w="0" w:type="auto"/>
          </w:tcPr>
          <w:p w:rsidR="00F14884" w:rsidRDefault="00F14884" w:rsidP="00175EAA">
            <w:r>
              <w:t>Project Charter</w:t>
            </w:r>
          </w:p>
        </w:tc>
        <w:tc>
          <w:tcPr>
            <w:tcW w:w="0" w:type="auto"/>
          </w:tcPr>
          <w:p w:rsidR="00F14884" w:rsidRDefault="00F14884" w:rsidP="00175EAA">
            <w:r>
              <w:t>X</w:t>
            </w:r>
          </w:p>
        </w:tc>
      </w:tr>
      <w:tr w:rsidR="00F14884" w:rsidTr="00F14884">
        <w:tc>
          <w:tcPr>
            <w:tcW w:w="0" w:type="auto"/>
          </w:tcPr>
          <w:p w:rsidR="00F14884" w:rsidRDefault="00F14884" w:rsidP="00175EAA">
            <w:r>
              <w:t>Work Plan</w:t>
            </w:r>
          </w:p>
        </w:tc>
        <w:tc>
          <w:tcPr>
            <w:tcW w:w="0" w:type="auto"/>
          </w:tcPr>
          <w:p w:rsidR="00F14884" w:rsidRDefault="00F14884" w:rsidP="00175EAA">
            <w:r>
              <w:t>X</w:t>
            </w:r>
          </w:p>
        </w:tc>
      </w:tr>
      <w:tr w:rsidR="00F14884" w:rsidTr="00F14884">
        <w:tc>
          <w:tcPr>
            <w:tcW w:w="0" w:type="auto"/>
          </w:tcPr>
          <w:p w:rsidR="00F14884" w:rsidRDefault="00F14884" w:rsidP="00175EAA">
            <w:r>
              <w:t>Digitization Management Plan</w:t>
            </w:r>
          </w:p>
        </w:tc>
        <w:tc>
          <w:tcPr>
            <w:tcW w:w="0" w:type="auto"/>
          </w:tcPr>
          <w:p w:rsidR="00F14884" w:rsidRDefault="00F14884" w:rsidP="00175EAA"/>
        </w:tc>
      </w:tr>
      <w:tr w:rsidR="00F14884" w:rsidTr="00F14884">
        <w:tc>
          <w:tcPr>
            <w:tcW w:w="0" w:type="auto"/>
          </w:tcPr>
          <w:p w:rsidR="00F14884" w:rsidRDefault="00F14884" w:rsidP="00175EAA">
            <w:r>
              <w:t>Software Development Plan</w:t>
            </w:r>
          </w:p>
        </w:tc>
        <w:tc>
          <w:tcPr>
            <w:tcW w:w="0" w:type="auto"/>
          </w:tcPr>
          <w:p w:rsidR="00F14884" w:rsidRDefault="00F14884" w:rsidP="00175EAA"/>
        </w:tc>
      </w:tr>
      <w:tr w:rsidR="00F14884" w:rsidTr="00F14884">
        <w:tc>
          <w:tcPr>
            <w:tcW w:w="0" w:type="auto"/>
          </w:tcPr>
          <w:p w:rsidR="00F14884" w:rsidRDefault="00F14884" w:rsidP="00175EAA">
            <w:r>
              <w:t>Risk Register</w:t>
            </w:r>
          </w:p>
        </w:tc>
        <w:tc>
          <w:tcPr>
            <w:tcW w:w="0" w:type="auto"/>
          </w:tcPr>
          <w:p w:rsidR="00F14884" w:rsidRDefault="00F14884" w:rsidP="00175EAA"/>
        </w:tc>
      </w:tr>
      <w:tr w:rsidR="00F14884" w:rsidTr="00F14884">
        <w:tc>
          <w:tcPr>
            <w:tcW w:w="0" w:type="auto"/>
          </w:tcPr>
          <w:p w:rsidR="00F14884" w:rsidRDefault="00D14C69" w:rsidP="00175EAA">
            <w:r>
              <w:t>Change Log</w:t>
            </w:r>
          </w:p>
        </w:tc>
        <w:tc>
          <w:tcPr>
            <w:tcW w:w="0" w:type="auto"/>
          </w:tcPr>
          <w:p w:rsidR="00F14884" w:rsidRDefault="00D14C69" w:rsidP="00175EAA">
            <w:r>
              <w:t>X</w:t>
            </w:r>
          </w:p>
        </w:tc>
      </w:tr>
      <w:tr w:rsidR="00F14884" w:rsidTr="00F14884">
        <w:tc>
          <w:tcPr>
            <w:tcW w:w="0" w:type="auto"/>
          </w:tcPr>
          <w:p w:rsidR="00F14884" w:rsidRDefault="00D14C69" w:rsidP="00175EAA">
            <w:r>
              <w:t>Lessons Learned</w:t>
            </w:r>
          </w:p>
        </w:tc>
        <w:tc>
          <w:tcPr>
            <w:tcW w:w="0" w:type="auto"/>
          </w:tcPr>
          <w:p w:rsidR="00F14884" w:rsidRDefault="00D14C69" w:rsidP="00175EAA">
            <w:r>
              <w:t>X</w:t>
            </w:r>
          </w:p>
        </w:tc>
      </w:tr>
      <w:tr w:rsidR="00F14884" w:rsidTr="00F14884">
        <w:tc>
          <w:tcPr>
            <w:tcW w:w="0" w:type="auto"/>
          </w:tcPr>
          <w:p w:rsidR="00F14884" w:rsidRDefault="00F14884" w:rsidP="00175EAA"/>
        </w:tc>
        <w:tc>
          <w:tcPr>
            <w:tcW w:w="0" w:type="auto"/>
          </w:tcPr>
          <w:p w:rsidR="00F14884" w:rsidRDefault="00F14884" w:rsidP="00175EAA"/>
        </w:tc>
      </w:tr>
      <w:tr w:rsidR="00F14884" w:rsidTr="00F14884">
        <w:tc>
          <w:tcPr>
            <w:tcW w:w="0" w:type="auto"/>
          </w:tcPr>
          <w:p w:rsidR="00F14884" w:rsidRDefault="00F14884" w:rsidP="00175EAA"/>
        </w:tc>
        <w:tc>
          <w:tcPr>
            <w:tcW w:w="0" w:type="auto"/>
          </w:tcPr>
          <w:p w:rsidR="00F14884" w:rsidRDefault="00F14884" w:rsidP="00175EAA"/>
        </w:tc>
      </w:tr>
    </w:tbl>
    <w:p w:rsidR="00175EAA" w:rsidRDefault="00175EAA" w:rsidP="00175EAA"/>
    <w:p w:rsidR="00175EAA" w:rsidRDefault="00175EAA" w:rsidP="00D14C69">
      <w:pPr>
        <w:pStyle w:val="Heading3"/>
      </w:pPr>
      <w:r>
        <w:t>Project team and responsibilities</w:t>
      </w:r>
    </w:p>
    <w:p w:rsidR="00175EAA" w:rsidRDefault="00175EAA" w:rsidP="00175EAA"/>
    <w:p w:rsidR="00175EAA" w:rsidRDefault="00175EAA" w:rsidP="00D14C69">
      <w:pPr>
        <w:pStyle w:val="Heading3"/>
      </w:pPr>
      <w:r>
        <w:t>Major Project Milestones</w:t>
      </w:r>
    </w:p>
    <w:p w:rsidR="00175EAA" w:rsidRPr="00D14C69" w:rsidRDefault="00175EAA" w:rsidP="00175EAA">
      <w:pPr>
        <w:rPr>
          <w:rStyle w:val="SubtleEmphasis"/>
          <w:sz w:val="18"/>
          <w:szCs w:val="18"/>
        </w:rPr>
      </w:pPr>
      <w:r w:rsidRPr="00D14C69">
        <w:rPr>
          <w:rStyle w:val="SubtleEmphasis"/>
          <w:sz w:val="18"/>
          <w:szCs w:val="18"/>
        </w:rPr>
        <w:t xml:space="preserve">This section lists the major project milestones and their target completion dates. These milestones and target dates are </w:t>
      </w:r>
      <w:r w:rsidR="00D14C69" w:rsidRPr="00D14C69">
        <w:rPr>
          <w:rStyle w:val="SubtleEmphasis"/>
          <w:sz w:val="18"/>
          <w:szCs w:val="18"/>
        </w:rPr>
        <w:t>estimates</w:t>
      </w:r>
      <w:r w:rsidRPr="00D14C69">
        <w:rPr>
          <w:rStyle w:val="SubtleEmphasis"/>
          <w:sz w:val="18"/>
          <w:szCs w:val="18"/>
        </w:rPr>
        <w:t xml:space="preserve"> and </w:t>
      </w:r>
      <w:r w:rsidR="00D14C69" w:rsidRPr="00D14C69">
        <w:rPr>
          <w:rStyle w:val="SubtleEmphasis"/>
          <w:sz w:val="18"/>
          <w:szCs w:val="18"/>
        </w:rPr>
        <w:t>changes should be noted in the Change Log</w:t>
      </w:r>
      <w:r w:rsidRPr="00D14C69">
        <w:rPr>
          <w:rStyle w:val="SubtleEmphasis"/>
          <w:sz w:val="18"/>
          <w:szCs w:val="18"/>
        </w:rPr>
        <w:t>.</w:t>
      </w:r>
    </w:p>
    <w:tbl>
      <w:tblPr>
        <w:tblStyle w:val="TableGrid"/>
        <w:tblW w:w="0" w:type="auto"/>
        <w:tblLook w:val="04A0"/>
      </w:tblPr>
      <w:tblGrid>
        <w:gridCol w:w="3458"/>
        <w:gridCol w:w="1288"/>
      </w:tblGrid>
      <w:tr w:rsidR="00D14C69" w:rsidTr="00D14C69">
        <w:tc>
          <w:tcPr>
            <w:tcW w:w="0" w:type="auto"/>
          </w:tcPr>
          <w:p w:rsidR="00D14C69" w:rsidRPr="00D14C69" w:rsidRDefault="00D14C69" w:rsidP="00175EAA">
            <w:pPr>
              <w:rPr>
                <w:b/>
              </w:rPr>
            </w:pPr>
            <w:r w:rsidRPr="00D14C69">
              <w:rPr>
                <w:b/>
              </w:rPr>
              <w:lastRenderedPageBreak/>
              <w:t>Milestones/Deliverables</w:t>
            </w:r>
          </w:p>
        </w:tc>
        <w:tc>
          <w:tcPr>
            <w:tcW w:w="0" w:type="auto"/>
          </w:tcPr>
          <w:p w:rsidR="00D14C69" w:rsidRPr="00D14C69" w:rsidRDefault="00D14C69" w:rsidP="00175EAA">
            <w:pPr>
              <w:rPr>
                <w:b/>
              </w:rPr>
            </w:pPr>
            <w:r>
              <w:rPr>
                <w:b/>
              </w:rPr>
              <w:t xml:space="preserve">Target </w:t>
            </w:r>
            <w:r w:rsidRPr="00D14C69">
              <w:rPr>
                <w:b/>
              </w:rPr>
              <w:t>Date</w:t>
            </w:r>
          </w:p>
        </w:tc>
      </w:tr>
      <w:tr w:rsidR="00D14C69" w:rsidTr="00D14C69">
        <w:tc>
          <w:tcPr>
            <w:tcW w:w="0" w:type="auto"/>
          </w:tcPr>
          <w:p w:rsidR="00D14C69" w:rsidRDefault="00D14C69" w:rsidP="00175EAA">
            <w:r>
              <w:t>Project Charter</w:t>
            </w:r>
          </w:p>
        </w:tc>
        <w:tc>
          <w:tcPr>
            <w:tcW w:w="0" w:type="auto"/>
          </w:tcPr>
          <w:p w:rsidR="00D14C69" w:rsidRDefault="00D14C69" w:rsidP="00175EAA"/>
        </w:tc>
      </w:tr>
      <w:tr w:rsidR="00D14C69" w:rsidTr="00D14C69">
        <w:tc>
          <w:tcPr>
            <w:tcW w:w="0" w:type="auto"/>
          </w:tcPr>
          <w:p w:rsidR="00D14C69" w:rsidRDefault="00D14C69" w:rsidP="00175EAA">
            <w:r>
              <w:t>Project Plan Review and Completion</w:t>
            </w:r>
          </w:p>
        </w:tc>
        <w:tc>
          <w:tcPr>
            <w:tcW w:w="0" w:type="auto"/>
          </w:tcPr>
          <w:p w:rsidR="00D14C69" w:rsidRDefault="00D14C69" w:rsidP="00175EAA"/>
        </w:tc>
      </w:tr>
      <w:tr w:rsidR="00D14C69" w:rsidTr="00D14C69">
        <w:tc>
          <w:tcPr>
            <w:tcW w:w="0" w:type="auto"/>
          </w:tcPr>
          <w:p w:rsidR="00D14C69" w:rsidRDefault="00D14C69" w:rsidP="00175EAA">
            <w:r>
              <w:t>Project Kickoff</w:t>
            </w:r>
          </w:p>
        </w:tc>
        <w:tc>
          <w:tcPr>
            <w:tcW w:w="0" w:type="auto"/>
          </w:tcPr>
          <w:p w:rsidR="00D14C69" w:rsidRDefault="00D14C69" w:rsidP="00175EAA"/>
        </w:tc>
      </w:tr>
      <w:tr w:rsidR="00D14C69" w:rsidTr="00D14C69">
        <w:tc>
          <w:tcPr>
            <w:tcW w:w="0" w:type="auto"/>
          </w:tcPr>
          <w:p w:rsidR="00D14C69" w:rsidRDefault="00D14C69" w:rsidP="00175EAA">
            <w:r>
              <w:t>Phase I Complete</w:t>
            </w:r>
          </w:p>
        </w:tc>
        <w:tc>
          <w:tcPr>
            <w:tcW w:w="0" w:type="auto"/>
          </w:tcPr>
          <w:p w:rsidR="00D14C69" w:rsidRDefault="00D14C69" w:rsidP="00175EAA"/>
        </w:tc>
      </w:tr>
      <w:tr w:rsidR="00D14C69" w:rsidTr="00D14C69">
        <w:tc>
          <w:tcPr>
            <w:tcW w:w="0" w:type="auto"/>
          </w:tcPr>
          <w:p w:rsidR="00D14C69" w:rsidRDefault="00D14C69" w:rsidP="00175EAA">
            <w:r>
              <w:t>Phase II Complete</w:t>
            </w:r>
          </w:p>
        </w:tc>
        <w:tc>
          <w:tcPr>
            <w:tcW w:w="0" w:type="auto"/>
          </w:tcPr>
          <w:p w:rsidR="00D14C69" w:rsidRDefault="00D14C69" w:rsidP="00175EAA"/>
        </w:tc>
      </w:tr>
      <w:tr w:rsidR="00D14C69" w:rsidTr="00D14C69">
        <w:tc>
          <w:tcPr>
            <w:tcW w:w="0" w:type="auto"/>
          </w:tcPr>
          <w:p w:rsidR="00D14C69" w:rsidRDefault="00D14C69" w:rsidP="00175EAA">
            <w:r>
              <w:t>Phase III Complete</w:t>
            </w:r>
          </w:p>
        </w:tc>
        <w:tc>
          <w:tcPr>
            <w:tcW w:w="0" w:type="auto"/>
          </w:tcPr>
          <w:p w:rsidR="00D14C69" w:rsidRDefault="00D14C69" w:rsidP="00175EAA"/>
        </w:tc>
      </w:tr>
      <w:tr w:rsidR="00D14C69" w:rsidTr="00D14C69">
        <w:tc>
          <w:tcPr>
            <w:tcW w:w="0" w:type="auto"/>
          </w:tcPr>
          <w:p w:rsidR="00D14C69" w:rsidRDefault="00D14C69" w:rsidP="00175EAA">
            <w:r>
              <w:t>Phase IV Complete</w:t>
            </w:r>
          </w:p>
        </w:tc>
        <w:tc>
          <w:tcPr>
            <w:tcW w:w="0" w:type="auto"/>
          </w:tcPr>
          <w:p w:rsidR="00D14C69" w:rsidRDefault="00D14C69" w:rsidP="00175EAA"/>
        </w:tc>
      </w:tr>
      <w:tr w:rsidR="00D14C69" w:rsidTr="00D14C69">
        <w:tc>
          <w:tcPr>
            <w:tcW w:w="0" w:type="auto"/>
          </w:tcPr>
          <w:p w:rsidR="00D14C69" w:rsidRDefault="00D14C69" w:rsidP="00175EAA">
            <w:r>
              <w:t>Phase V Complete</w:t>
            </w:r>
          </w:p>
        </w:tc>
        <w:tc>
          <w:tcPr>
            <w:tcW w:w="0" w:type="auto"/>
          </w:tcPr>
          <w:p w:rsidR="00D14C69" w:rsidRDefault="00D14C69" w:rsidP="00175EAA"/>
        </w:tc>
      </w:tr>
      <w:tr w:rsidR="00D14C69" w:rsidTr="00D14C69">
        <w:tc>
          <w:tcPr>
            <w:tcW w:w="0" w:type="auto"/>
          </w:tcPr>
          <w:p w:rsidR="00D14C69" w:rsidRDefault="00D14C69" w:rsidP="00175EAA">
            <w:r>
              <w:t>Closeout/Project Completion</w:t>
            </w:r>
          </w:p>
        </w:tc>
        <w:tc>
          <w:tcPr>
            <w:tcW w:w="0" w:type="auto"/>
          </w:tcPr>
          <w:p w:rsidR="00D14C69" w:rsidRDefault="00D14C69" w:rsidP="00175EAA"/>
        </w:tc>
      </w:tr>
    </w:tbl>
    <w:p w:rsidR="00175EAA" w:rsidRDefault="00175EAA" w:rsidP="00175EAA"/>
    <w:p w:rsidR="00D14C69" w:rsidRDefault="00175EAA" w:rsidP="00D14C69">
      <w:pPr>
        <w:pStyle w:val="Heading2"/>
      </w:pPr>
      <w:r>
        <w:t>SUMMATION AND FINALIZATION</w:t>
      </w:r>
    </w:p>
    <w:p w:rsidR="00175EAA" w:rsidRDefault="00175EAA" w:rsidP="00D14C69">
      <w:pPr>
        <w:pStyle w:val="Heading3"/>
      </w:pPr>
      <w:r>
        <w:t>Justification</w:t>
      </w:r>
    </w:p>
    <w:p w:rsidR="00175EAA" w:rsidRPr="00D14C69" w:rsidRDefault="00175EAA" w:rsidP="00175EAA">
      <w:pPr>
        <w:rPr>
          <w:rStyle w:val="SubtleEmphasis"/>
          <w:sz w:val="18"/>
          <w:szCs w:val="18"/>
        </w:rPr>
      </w:pPr>
      <w:r w:rsidRPr="00D14C69">
        <w:rPr>
          <w:rStyle w:val="SubtleEmphasis"/>
          <w:sz w:val="18"/>
          <w:szCs w:val="18"/>
        </w:rPr>
        <w:t>This section justifies why the recommended project should be implemented and why it was selected over other alternatives. Where applicable,</w:t>
      </w:r>
      <w:r w:rsidR="00D14C69" w:rsidRPr="00D14C69">
        <w:rPr>
          <w:rStyle w:val="SubtleEmphasis"/>
          <w:sz w:val="18"/>
          <w:szCs w:val="18"/>
        </w:rPr>
        <w:t xml:space="preserve"> </w:t>
      </w:r>
      <w:r w:rsidRPr="00D14C69">
        <w:rPr>
          <w:rStyle w:val="SubtleEmphasis"/>
          <w:sz w:val="18"/>
          <w:szCs w:val="18"/>
        </w:rPr>
        <w:t>quantitative support should be provided and the impact of not implementing the project should also be stated.</w:t>
      </w:r>
    </w:p>
    <w:p w:rsidR="00175EAA" w:rsidRDefault="00175EAA" w:rsidP="00175EAA"/>
    <w:p w:rsidR="00175EAA" w:rsidRDefault="00175EAA" w:rsidP="00D14C69">
      <w:pPr>
        <w:pStyle w:val="Heading3"/>
      </w:pPr>
      <w:r>
        <w:t>Recommendation</w:t>
      </w:r>
    </w:p>
    <w:p w:rsidR="00175EAA" w:rsidRPr="00D14C69" w:rsidRDefault="00175EAA" w:rsidP="00175EAA">
      <w:pPr>
        <w:rPr>
          <w:rStyle w:val="SubtleEmphasis"/>
          <w:sz w:val="18"/>
          <w:szCs w:val="18"/>
        </w:rPr>
      </w:pPr>
      <w:r w:rsidRPr="00D14C69">
        <w:rPr>
          <w:rStyle w:val="SubtleEmphasis"/>
          <w:sz w:val="18"/>
          <w:szCs w:val="18"/>
        </w:rPr>
        <w:t>This section summarizes the approach for how the project will address the business problem. This section should also describe how desirable</w:t>
      </w:r>
      <w:r w:rsidR="00D14C69" w:rsidRPr="00D14C69">
        <w:rPr>
          <w:rStyle w:val="SubtleEmphasis"/>
          <w:sz w:val="18"/>
          <w:szCs w:val="18"/>
        </w:rPr>
        <w:t xml:space="preserve"> </w:t>
      </w:r>
      <w:r w:rsidRPr="00D14C69">
        <w:rPr>
          <w:rStyle w:val="SubtleEmphasis"/>
          <w:sz w:val="18"/>
          <w:szCs w:val="18"/>
        </w:rPr>
        <w:t>results will be achieved by moving forward with the project.</w:t>
      </w:r>
    </w:p>
    <w:p w:rsidR="00175EAA" w:rsidRDefault="00175EAA" w:rsidP="00175EAA"/>
    <w:p w:rsidR="00175EAA" w:rsidRDefault="00175EAA" w:rsidP="00D14C69">
      <w:pPr>
        <w:pStyle w:val="Heading3"/>
      </w:pPr>
      <w:r>
        <w:t>Approvals</w:t>
      </w:r>
    </w:p>
    <w:p w:rsidR="00C247AB" w:rsidRDefault="00175EAA" w:rsidP="00175EAA">
      <w:pPr>
        <w:rPr>
          <w:rStyle w:val="SubtleEmphasis"/>
          <w:sz w:val="18"/>
          <w:szCs w:val="18"/>
        </w:rPr>
      </w:pPr>
      <w:r w:rsidRPr="00C247AB">
        <w:rPr>
          <w:rStyle w:val="SubtleEmphasis"/>
          <w:sz w:val="18"/>
          <w:szCs w:val="18"/>
        </w:rPr>
        <w:t>Project to be reviewed by Digita</w:t>
      </w:r>
      <w:r w:rsidR="00C247AB" w:rsidRPr="00C247AB">
        <w:rPr>
          <w:rStyle w:val="SubtleEmphasis"/>
          <w:sz w:val="18"/>
          <w:szCs w:val="18"/>
        </w:rPr>
        <w:t>l Practices</w:t>
      </w:r>
      <w:r w:rsidRPr="00C247AB">
        <w:rPr>
          <w:rStyle w:val="SubtleEmphasis"/>
          <w:sz w:val="18"/>
          <w:szCs w:val="18"/>
        </w:rPr>
        <w:t xml:space="preserve"> Committee, considering such areas as;</w:t>
      </w:r>
    </w:p>
    <w:p w:rsidR="00C247AB" w:rsidRDefault="00175EAA" w:rsidP="00175EAA">
      <w:pPr>
        <w:pStyle w:val="ListParagraph"/>
        <w:numPr>
          <w:ilvl w:val="0"/>
          <w:numId w:val="3"/>
        </w:numPr>
        <w:rPr>
          <w:rStyle w:val="SubtleEmphasis"/>
          <w:sz w:val="18"/>
          <w:szCs w:val="18"/>
        </w:rPr>
      </w:pPr>
      <w:r w:rsidRPr="00C247AB">
        <w:rPr>
          <w:rStyle w:val="SubtleEmphasis"/>
          <w:sz w:val="18"/>
          <w:szCs w:val="18"/>
        </w:rPr>
        <w:t>Metadata and linking decisions</w:t>
      </w:r>
    </w:p>
    <w:p w:rsidR="00C247AB" w:rsidRDefault="00175EAA" w:rsidP="00175EAA">
      <w:pPr>
        <w:pStyle w:val="ListParagraph"/>
        <w:numPr>
          <w:ilvl w:val="0"/>
          <w:numId w:val="3"/>
        </w:numPr>
        <w:rPr>
          <w:rStyle w:val="SubtleEmphasis"/>
          <w:sz w:val="18"/>
          <w:szCs w:val="18"/>
        </w:rPr>
      </w:pPr>
      <w:r w:rsidRPr="00C247AB">
        <w:rPr>
          <w:rStyle w:val="SubtleEmphasis"/>
          <w:sz w:val="18"/>
          <w:szCs w:val="18"/>
        </w:rPr>
        <w:t>System ingest decisions</w:t>
      </w:r>
    </w:p>
    <w:p w:rsidR="00C247AB" w:rsidRDefault="00175EAA" w:rsidP="00175EAA">
      <w:pPr>
        <w:pStyle w:val="ListParagraph"/>
        <w:numPr>
          <w:ilvl w:val="0"/>
          <w:numId w:val="3"/>
        </w:numPr>
        <w:rPr>
          <w:rStyle w:val="SubtleEmphasis"/>
          <w:sz w:val="18"/>
          <w:szCs w:val="18"/>
        </w:rPr>
      </w:pPr>
      <w:r w:rsidRPr="00C247AB">
        <w:rPr>
          <w:rStyle w:val="SubtleEmphasis"/>
          <w:sz w:val="18"/>
          <w:szCs w:val="18"/>
        </w:rPr>
        <w:t>Communication plan decisions</w:t>
      </w:r>
    </w:p>
    <w:p w:rsidR="00C247AB" w:rsidRDefault="00175EAA" w:rsidP="00175EAA">
      <w:pPr>
        <w:pStyle w:val="ListParagraph"/>
        <w:numPr>
          <w:ilvl w:val="0"/>
          <w:numId w:val="3"/>
        </w:numPr>
        <w:rPr>
          <w:rStyle w:val="SubtleEmphasis"/>
          <w:sz w:val="18"/>
          <w:szCs w:val="18"/>
        </w:rPr>
      </w:pPr>
      <w:r w:rsidRPr="00C247AB">
        <w:rPr>
          <w:rStyle w:val="SubtleEmphasis"/>
          <w:sz w:val="18"/>
          <w:szCs w:val="18"/>
        </w:rPr>
        <w:t>Review and obtain required resources (staff, budget, equipment, facilities, technical infrastructure)</w:t>
      </w:r>
    </w:p>
    <w:p w:rsidR="00C247AB" w:rsidRDefault="00175EAA" w:rsidP="00175EAA">
      <w:pPr>
        <w:pStyle w:val="ListParagraph"/>
        <w:numPr>
          <w:ilvl w:val="0"/>
          <w:numId w:val="3"/>
        </w:numPr>
        <w:rPr>
          <w:rStyle w:val="SubtleEmphasis"/>
          <w:sz w:val="18"/>
          <w:szCs w:val="18"/>
        </w:rPr>
      </w:pPr>
      <w:r w:rsidRPr="00C247AB">
        <w:rPr>
          <w:rStyle w:val="SubtleEmphasis"/>
          <w:sz w:val="18"/>
          <w:szCs w:val="18"/>
        </w:rPr>
        <w:t>Review internal and external impacts</w:t>
      </w:r>
    </w:p>
    <w:p w:rsidR="00C247AB" w:rsidRDefault="00175EAA" w:rsidP="00175EAA">
      <w:pPr>
        <w:pStyle w:val="ListParagraph"/>
        <w:numPr>
          <w:ilvl w:val="0"/>
          <w:numId w:val="3"/>
        </w:numPr>
        <w:rPr>
          <w:rStyle w:val="SubtleEmphasis"/>
          <w:sz w:val="18"/>
          <w:szCs w:val="18"/>
        </w:rPr>
      </w:pPr>
      <w:r w:rsidRPr="00C247AB">
        <w:rPr>
          <w:rStyle w:val="SubtleEmphasis"/>
          <w:sz w:val="18"/>
          <w:szCs w:val="18"/>
        </w:rPr>
        <w:t>Review timeline</w:t>
      </w:r>
    </w:p>
    <w:p w:rsidR="00F94F26" w:rsidRDefault="00175EAA" w:rsidP="00175EAA">
      <w:pPr>
        <w:pStyle w:val="ListParagraph"/>
        <w:numPr>
          <w:ilvl w:val="0"/>
          <w:numId w:val="3"/>
        </w:numPr>
        <w:rPr>
          <w:rStyle w:val="SubtleEmphasis"/>
          <w:sz w:val="18"/>
          <w:szCs w:val="18"/>
        </w:rPr>
      </w:pPr>
      <w:r w:rsidRPr="00C247AB">
        <w:rPr>
          <w:rStyle w:val="SubtleEmphasis"/>
          <w:sz w:val="18"/>
          <w:szCs w:val="18"/>
        </w:rPr>
        <w:t>Decide whether to proceed</w:t>
      </w:r>
    </w:p>
    <w:p w:rsidR="009D2C85" w:rsidRPr="009D2C85" w:rsidRDefault="009D2C85" w:rsidP="009D2C85">
      <w:pPr>
        <w:rPr>
          <w:rStyle w:val="SubtleEmphasis"/>
          <w:i w:val="0"/>
          <w:color w:val="auto"/>
        </w:rPr>
      </w:pPr>
    </w:p>
    <w:sectPr w:rsidR="009D2C85" w:rsidRPr="009D2C85" w:rsidSect="00175EA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6532D"/>
    <w:multiLevelType w:val="hybridMultilevel"/>
    <w:tmpl w:val="7A883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991BE7"/>
    <w:multiLevelType w:val="hybridMultilevel"/>
    <w:tmpl w:val="4834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5340BB"/>
    <w:multiLevelType w:val="hybridMultilevel"/>
    <w:tmpl w:val="1AB8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10"/>
  <w:displayHorizontalDrawingGridEvery w:val="2"/>
  <w:characterSpacingControl w:val="doNotCompress"/>
  <w:compat/>
  <w:rsids>
    <w:rsidRoot w:val="004A7AA1"/>
    <w:rsid w:val="00035E60"/>
    <w:rsid w:val="001342DB"/>
    <w:rsid w:val="00175EAA"/>
    <w:rsid w:val="002C6853"/>
    <w:rsid w:val="004A7AA1"/>
    <w:rsid w:val="004E0607"/>
    <w:rsid w:val="0094795B"/>
    <w:rsid w:val="009D2C85"/>
    <w:rsid w:val="00BE395A"/>
    <w:rsid w:val="00C247AB"/>
    <w:rsid w:val="00D14C69"/>
    <w:rsid w:val="00F14884"/>
    <w:rsid w:val="00F94F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F26"/>
  </w:style>
  <w:style w:type="paragraph" w:styleId="Heading1">
    <w:name w:val="heading 1"/>
    <w:basedOn w:val="Normal"/>
    <w:next w:val="Normal"/>
    <w:link w:val="Heading1Char"/>
    <w:uiPriority w:val="9"/>
    <w:qFormat/>
    <w:rsid w:val="00175E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5E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75E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E060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E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75E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75EAA"/>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175EAA"/>
    <w:rPr>
      <w:i/>
      <w:iCs/>
      <w:color w:val="808080" w:themeColor="text1" w:themeTint="7F"/>
    </w:rPr>
  </w:style>
  <w:style w:type="paragraph" w:styleId="ListParagraph">
    <w:name w:val="List Paragraph"/>
    <w:basedOn w:val="Normal"/>
    <w:uiPriority w:val="34"/>
    <w:qFormat/>
    <w:rsid w:val="001342DB"/>
    <w:pPr>
      <w:ind w:left="720"/>
      <w:contextualSpacing/>
    </w:pPr>
  </w:style>
  <w:style w:type="table" w:styleId="TableGrid">
    <w:name w:val="Table Grid"/>
    <w:basedOn w:val="TableNormal"/>
    <w:uiPriority w:val="59"/>
    <w:rsid w:val="00F148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4E0607"/>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Leah\Project%20management\Project%20Char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Project Charter.dotx</Template>
  <TotalTime>0</TotalTime>
  <Pages>3</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WRLC</Company>
  <LinksUpToDate>false</LinksUpToDate>
  <CharactersWithSpaces>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Prescott</dc:creator>
  <cp:lastModifiedBy>Leah Prescott</cp:lastModifiedBy>
  <cp:revision>1</cp:revision>
  <dcterms:created xsi:type="dcterms:W3CDTF">2012-07-12T18:00:00Z</dcterms:created>
  <dcterms:modified xsi:type="dcterms:W3CDTF">2012-07-12T18:00:00Z</dcterms:modified>
</cp:coreProperties>
</file>